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470"/>
        <w:gridCol w:w="7"/>
        <w:gridCol w:w="6177"/>
      </w:tblGrid>
      <w:tr w:rsidR="00F6238C" w:rsidRPr="00F6238C" w14:paraId="2BB2D177" w14:textId="77777777" w:rsidTr="00B50BB9">
        <w:trPr>
          <w:trHeight w:val="689"/>
        </w:trPr>
        <w:tc>
          <w:tcPr>
            <w:tcW w:w="2310" w:type="dxa"/>
            <w:gridSpan w:val="2"/>
            <w:vAlign w:val="center"/>
          </w:tcPr>
          <w:p w14:paraId="0C74F6FD" w14:textId="77777777" w:rsidR="00B50BB9" w:rsidRPr="00F6238C" w:rsidRDefault="00B50BB9">
            <w:pPr>
              <w:jc w:val="distribute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氏名</w:t>
            </w:r>
          </w:p>
        </w:tc>
        <w:tc>
          <w:tcPr>
            <w:tcW w:w="6184" w:type="dxa"/>
            <w:gridSpan w:val="2"/>
            <w:vAlign w:val="center"/>
          </w:tcPr>
          <w:p w14:paraId="7E33FE61" w14:textId="77777777" w:rsidR="00B50BB9" w:rsidRPr="00F6238C" w:rsidRDefault="00B50BB9">
            <w:pPr>
              <w:jc w:val="distribute"/>
              <w:rPr>
                <w:sz w:val="18"/>
              </w:rPr>
            </w:pPr>
          </w:p>
        </w:tc>
      </w:tr>
      <w:tr w:rsidR="00F6238C" w:rsidRPr="00F6238C" w14:paraId="4421C463" w14:textId="77777777" w:rsidTr="0041548A">
        <w:trPr>
          <w:trHeight w:val="567"/>
        </w:trPr>
        <w:tc>
          <w:tcPr>
            <w:tcW w:w="8494" w:type="dxa"/>
            <w:gridSpan w:val="4"/>
            <w:vAlign w:val="center"/>
          </w:tcPr>
          <w:p w14:paraId="061A9062" w14:textId="77777777" w:rsidR="0041548A" w:rsidRPr="00F6238C" w:rsidRDefault="0041548A" w:rsidP="0041548A">
            <w:pPr>
              <w:jc w:val="center"/>
              <w:rPr>
                <w:sz w:val="20"/>
                <w:szCs w:val="20"/>
              </w:rPr>
            </w:pPr>
            <w:r w:rsidRPr="00F6238C">
              <w:rPr>
                <w:rFonts w:hint="eastAsia"/>
                <w:sz w:val="20"/>
                <w:szCs w:val="20"/>
              </w:rPr>
              <w:t>研究業績等</w:t>
            </w:r>
          </w:p>
        </w:tc>
      </w:tr>
      <w:tr w:rsidR="00F6238C" w:rsidRPr="00F6238C" w14:paraId="4FEFCDE9" w14:textId="77777777" w:rsidTr="0032097F">
        <w:trPr>
          <w:trHeight w:val="561"/>
        </w:trPr>
        <w:tc>
          <w:tcPr>
            <w:tcW w:w="840" w:type="dxa"/>
            <w:vAlign w:val="center"/>
          </w:tcPr>
          <w:p w14:paraId="5E77DA10" w14:textId="77777777" w:rsidR="001B19ED" w:rsidRPr="00F6238C" w:rsidRDefault="001B19ED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7" w:type="dxa"/>
            <w:gridSpan w:val="2"/>
            <w:vAlign w:val="center"/>
          </w:tcPr>
          <w:p w14:paraId="0215B9D5" w14:textId="65E3279D" w:rsidR="001B19ED" w:rsidRPr="0032097F" w:rsidRDefault="00B578F8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（西暦）</w:t>
            </w:r>
            <w:r w:rsidR="00B15D0F" w:rsidRPr="00F6238C">
              <w:rPr>
                <w:rFonts w:hint="eastAsia"/>
                <w:sz w:val="18"/>
              </w:rPr>
              <w:t xml:space="preserve">　　　　　　　　　　　</w:t>
            </w:r>
            <w:r w:rsidRPr="00F6238C">
              <w:rPr>
                <w:rFonts w:hint="eastAsia"/>
                <w:sz w:val="18"/>
              </w:rPr>
              <w:t xml:space="preserve">　　　</w:t>
            </w:r>
            <w:r w:rsidR="0032097F">
              <w:rPr>
                <w:rFonts w:hint="eastAsia"/>
                <w:sz w:val="18"/>
              </w:rPr>
              <w:t xml:space="preserve">　　</w:t>
            </w:r>
            <w:r w:rsidR="001B19ED" w:rsidRPr="00F6238C">
              <w:rPr>
                <w:rFonts w:hint="eastAsia"/>
                <w:sz w:val="18"/>
              </w:rPr>
              <w:t>年</w:t>
            </w:r>
            <w:r w:rsidR="0032097F">
              <w:rPr>
                <w:rFonts w:hint="eastAsia"/>
                <w:sz w:val="18"/>
              </w:rPr>
              <w:t xml:space="preserve">　</w:t>
            </w:r>
            <w:r w:rsidR="001B19ED" w:rsidRPr="00F6238C"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>月</w:t>
            </w:r>
          </w:p>
        </w:tc>
        <w:tc>
          <w:tcPr>
            <w:tcW w:w="6177" w:type="dxa"/>
            <w:vAlign w:val="center"/>
          </w:tcPr>
          <w:p w14:paraId="1686E444" w14:textId="77777777" w:rsidR="001B19ED" w:rsidRPr="00F6238C" w:rsidRDefault="00312753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作品発表（</w:t>
            </w:r>
            <w:r w:rsidR="0041548A" w:rsidRPr="00F6238C">
              <w:rPr>
                <w:rFonts w:hint="eastAsia"/>
                <w:sz w:val="18"/>
              </w:rPr>
              <w:t>展覧会</w:t>
            </w:r>
            <w:r w:rsidRPr="00F6238C">
              <w:rPr>
                <w:rFonts w:hint="eastAsia"/>
                <w:sz w:val="18"/>
              </w:rPr>
              <w:t>・コンペ等を含む）</w:t>
            </w:r>
          </w:p>
        </w:tc>
      </w:tr>
      <w:tr w:rsidR="00F6238C" w:rsidRPr="00F6238C" w14:paraId="399C5583" w14:textId="77777777" w:rsidTr="00B50BB9">
        <w:trPr>
          <w:cantSplit/>
          <w:trHeight w:val="1110"/>
        </w:trPr>
        <w:tc>
          <w:tcPr>
            <w:tcW w:w="840" w:type="dxa"/>
          </w:tcPr>
          <w:p w14:paraId="3DBB3FE2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7" w:type="dxa"/>
            <w:gridSpan w:val="2"/>
          </w:tcPr>
          <w:p w14:paraId="538E8B94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1E8D9BBD" w14:textId="77777777" w:rsidR="001B19ED" w:rsidRPr="00F6238C" w:rsidRDefault="001B19ED"/>
        </w:tc>
      </w:tr>
      <w:tr w:rsidR="00F6238C" w:rsidRPr="00F6238C" w14:paraId="2E3B1A1E" w14:textId="77777777" w:rsidTr="00B50BB9">
        <w:trPr>
          <w:cantSplit/>
          <w:trHeight w:val="1108"/>
        </w:trPr>
        <w:tc>
          <w:tcPr>
            <w:tcW w:w="840" w:type="dxa"/>
          </w:tcPr>
          <w:p w14:paraId="3D8950BE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7" w:type="dxa"/>
            <w:gridSpan w:val="2"/>
          </w:tcPr>
          <w:p w14:paraId="57EB4DCE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7914CE4B" w14:textId="77777777" w:rsidR="001B19ED" w:rsidRPr="00F6238C" w:rsidRDefault="001B19ED"/>
        </w:tc>
      </w:tr>
      <w:tr w:rsidR="00F6238C" w:rsidRPr="00F6238C" w14:paraId="612D546C" w14:textId="77777777" w:rsidTr="00B50BB9">
        <w:trPr>
          <w:cantSplit/>
          <w:trHeight w:val="1108"/>
        </w:trPr>
        <w:tc>
          <w:tcPr>
            <w:tcW w:w="840" w:type="dxa"/>
          </w:tcPr>
          <w:p w14:paraId="2C65C8F1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7" w:type="dxa"/>
            <w:gridSpan w:val="2"/>
          </w:tcPr>
          <w:p w14:paraId="57DA896F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75D756E4" w14:textId="77777777" w:rsidR="001B19ED" w:rsidRPr="00F6238C" w:rsidRDefault="001B19ED"/>
        </w:tc>
      </w:tr>
      <w:tr w:rsidR="00F6238C" w:rsidRPr="00F6238C" w14:paraId="01E1EBC2" w14:textId="77777777" w:rsidTr="00B50BB9">
        <w:trPr>
          <w:cantSplit/>
          <w:trHeight w:val="1108"/>
        </w:trPr>
        <w:tc>
          <w:tcPr>
            <w:tcW w:w="840" w:type="dxa"/>
          </w:tcPr>
          <w:p w14:paraId="230CAD25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7" w:type="dxa"/>
            <w:gridSpan w:val="2"/>
          </w:tcPr>
          <w:p w14:paraId="385B2C39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1CBC6100" w14:textId="77777777" w:rsidR="001B19ED" w:rsidRPr="00F6238C" w:rsidRDefault="001B19ED"/>
        </w:tc>
      </w:tr>
      <w:tr w:rsidR="00F6238C" w:rsidRPr="00F6238C" w14:paraId="2FA8305A" w14:textId="77777777" w:rsidTr="00B50BB9">
        <w:trPr>
          <w:cantSplit/>
          <w:trHeight w:val="1108"/>
        </w:trPr>
        <w:tc>
          <w:tcPr>
            <w:tcW w:w="840" w:type="dxa"/>
          </w:tcPr>
          <w:p w14:paraId="531E3224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7" w:type="dxa"/>
            <w:gridSpan w:val="2"/>
          </w:tcPr>
          <w:p w14:paraId="48765F8E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003C9837" w14:textId="77777777" w:rsidR="001B19ED" w:rsidRPr="00F6238C" w:rsidRDefault="001B19ED"/>
        </w:tc>
      </w:tr>
      <w:tr w:rsidR="00F6238C" w:rsidRPr="00F6238C" w14:paraId="29090B2D" w14:textId="77777777" w:rsidTr="00B50BB9">
        <w:trPr>
          <w:cantSplit/>
          <w:trHeight w:val="1108"/>
        </w:trPr>
        <w:tc>
          <w:tcPr>
            <w:tcW w:w="840" w:type="dxa"/>
          </w:tcPr>
          <w:p w14:paraId="6253B347" w14:textId="77777777" w:rsidR="001B19ED" w:rsidRPr="00F6238C" w:rsidRDefault="001B19ED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7" w:type="dxa"/>
            <w:gridSpan w:val="2"/>
          </w:tcPr>
          <w:p w14:paraId="40119711" w14:textId="77777777" w:rsidR="001B19ED" w:rsidRPr="00F6238C" w:rsidRDefault="001B19ED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7DDD2CB5" w14:textId="77777777" w:rsidR="001B19ED" w:rsidRPr="00F6238C" w:rsidRDefault="001B19ED"/>
        </w:tc>
      </w:tr>
      <w:tr w:rsidR="0032097F" w:rsidRPr="00F6238C" w14:paraId="6E01EF04" w14:textId="77777777" w:rsidTr="0032097F">
        <w:trPr>
          <w:trHeight w:val="561"/>
        </w:trPr>
        <w:tc>
          <w:tcPr>
            <w:tcW w:w="840" w:type="dxa"/>
            <w:vAlign w:val="center"/>
          </w:tcPr>
          <w:p w14:paraId="5AFE74B8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7" w:type="dxa"/>
            <w:gridSpan w:val="2"/>
            <w:vAlign w:val="center"/>
          </w:tcPr>
          <w:p w14:paraId="53A16BDB" w14:textId="0B20B314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77" w:type="dxa"/>
            <w:vAlign w:val="center"/>
          </w:tcPr>
          <w:p w14:paraId="72B39256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論文（査読誌）</w:t>
            </w:r>
          </w:p>
        </w:tc>
      </w:tr>
      <w:tr w:rsidR="0032097F" w:rsidRPr="00F6238C" w14:paraId="47281B68" w14:textId="77777777" w:rsidTr="00B50BB9">
        <w:trPr>
          <w:cantSplit/>
          <w:trHeight w:val="1108"/>
        </w:trPr>
        <w:tc>
          <w:tcPr>
            <w:tcW w:w="840" w:type="dxa"/>
          </w:tcPr>
          <w:p w14:paraId="5B3B5D5E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7" w:type="dxa"/>
            <w:gridSpan w:val="2"/>
          </w:tcPr>
          <w:p w14:paraId="0F79D52A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4FF362F4" w14:textId="77777777" w:rsidR="0032097F" w:rsidRPr="00F6238C" w:rsidRDefault="0032097F" w:rsidP="0032097F"/>
        </w:tc>
      </w:tr>
      <w:tr w:rsidR="0032097F" w:rsidRPr="00F6238C" w14:paraId="12EEE308" w14:textId="77777777" w:rsidTr="00B50BB9">
        <w:trPr>
          <w:cantSplit/>
          <w:trHeight w:val="1108"/>
        </w:trPr>
        <w:tc>
          <w:tcPr>
            <w:tcW w:w="840" w:type="dxa"/>
          </w:tcPr>
          <w:p w14:paraId="68B04CC8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7" w:type="dxa"/>
            <w:gridSpan w:val="2"/>
          </w:tcPr>
          <w:p w14:paraId="4E7E72FE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640E480C" w14:textId="77777777" w:rsidR="0032097F" w:rsidRPr="00F6238C" w:rsidRDefault="0032097F" w:rsidP="0032097F"/>
        </w:tc>
      </w:tr>
      <w:tr w:rsidR="0032097F" w:rsidRPr="00F6238C" w14:paraId="04CDEBCA" w14:textId="77777777" w:rsidTr="00B50BB9">
        <w:trPr>
          <w:cantSplit/>
          <w:trHeight w:val="1108"/>
        </w:trPr>
        <w:tc>
          <w:tcPr>
            <w:tcW w:w="840" w:type="dxa"/>
          </w:tcPr>
          <w:p w14:paraId="7188683E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7" w:type="dxa"/>
            <w:gridSpan w:val="2"/>
          </w:tcPr>
          <w:p w14:paraId="19141786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77" w:type="dxa"/>
          </w:tcPr>
          <w:p w14:paraId="32D7330B" w14:textId="77777777" w:rsidR="0032097F" w:rsidRPr="00F6238C" w:rsidRDefault="0032097F" w:rsidP="0032097F"/>
        </w:tc>
      </w:tr>
      <w:tr w:rsidR="0032097F" w:rsidRPr="00F6238C" w14:paraId="005FF7C6" w14:textId="77777777" w:rsidTr="0032097F">
        <w:trPr>
          <w:trHeight w:val="561"/>
        </w:trPr>
        <w:tc>
          <w:tcPr>
            <w:tcW w:w="840" w:type="dxa"/>
            <w:vAlign w:val="center"/>
          </w:tcPr>
          <w:p w14:paraId="6ADB6019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lastRenderedPageBreak/>
              <w:t>番　号</w:t>
            </w:r>
          </w:p>
        </w:tc>
        <w:tc>
          <w:tcPr>
            <w:tcW w:w="1470" w:type="dxa"/>
            <w:vAlign w:val="center"/>
          </w:tcPr>
          <w:p w14:paraId="674F7494" w14:textId="74D81E12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84" w:type="dxa"/>
            <w:gridSpan w:val="2"/>
            <w:vAlign w:val="center"/>
          </w:tcPr>
          <w:p w14:paraId="6E384946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論文（査読誌以外）</w:t>
            </w:r>
          </w:p>
        </w:tc>
      </w:tr>
      <w:tr w:rsidR="0032097F" w:rsidRPr="00F6238C" w14:paraId="2CAC2E07" w14:textId="77777777" w:rsidTr="00057828">
        <w:trPr>
          <w:trHeight w:val="1127"/>
        </w:trPr>
        <w:tc>
          <w:tcPr>
            <w:tcW w:w="840" w:type="dxa"/>
          </w:tcPr>
          <w:p w14:paraId="7CB1056C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2E29FDAB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  <w:vAlign w:val="center"/>
          </w:tcPr>
          <w:p w14:paraId="1BF54D88" w14:textId="77777777" w:rsidR="0032097F" w:rsidRPr="00F6238C" w:rsidRDefault="0032097F" w:rsidP="0032097F">
            <w:pPr>
              <w:rPr>
                <w:sz w:val="18"/>
              </w:rPr>
            </w:pPr>
          </w:p>
        </w:tc>
      </w:tr>
      <w:tr w:rsidR="0032097F" w:rsidRPr="00F6238C" w14:paraId="4B2A7B81" w14:textId="77777777" w:rsidTr="00057828">
        <w:trPr>
          <w:trHeight w:val="1127"/>
        </w:trPr>
        <w:tc>
          <w:tcPr>
            <w:tcW w:w="840" w:type="dxa"/>
          </w:tcPr>
          <w:p w14:paraId="646E914A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00C8C06B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  <w:vAlign w:val="center"/>
          </w:tcPr>
          <w:p w14:paraId="308A7801" w14:textId="77777777" w:rsidR="0032097F" w:rsidRPr="00F6238C" w:rsidRDefault="0032097F" w:rsidP="0032097F">
            <w:pPr>
              <w:rPr>
                <w:sz w:val="18"/>
              </w:rPr>
            </w:pPr>
          </w:p>
        </w:tc>
      </w:tr>
      <w:tr w:rsidR="0032097F" w:rsidRPr="00F6238C" w14:paraId="289A92E6" w14:textId="77777777" w:rsidTr="00057828">
        <w:trPr>
          <w:trHeight w:val="1127"/>
        </w:trPr>
        <w:tc>
          <w:tcPr>
            <w:tcW w:w="840" w:type="dxa"/>
          </w:tcPr>
          <w:p w14:paraId="37D0F19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5D141C3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  <w:vAlign w:val="center"/>
          </w:tcPr>
          <w:p w14:paraId="27D4C51C" w14:textId="77777777" w:rsidR="0032097F" w:rsidRPr="00F6238C" w:rsidRDefault="0032097F" w:rsidP="0032097F">
            <w:pPr>
              <w:rPr>
                <w:sz w:val="18"/>
              </w:rPr>
            </w:pPr>
          </w:p>
        </w:tc>
      </w:tr>
      <w:tr w:rsidR="0032097F" w:rsidRPr="00F6238C" w14:paraId="4CEA3C69" w14:textId="77777777" w:rsidTr="0041548A">
        <w:trPr>
          <w:trHeight w:val="561"/>
        </w:trPr>
        <w:tc>
          <w:tcPr>
            <w:tcW w:w="840" w:type="dxa"/>
            <w:vAlign w:val="center"/>
          </w:tcPr>
          <w:p w14:paraId="4D023F38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0" w:type="dxa"/>
            <w:vAlign w:val="center"/>
          </w:tcPr>
          <w:p w14:paraId="3C175949" w14:textId="1D6B442E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84" w:type="dxa"/>
            <w:gridSpan w:val="2"/>
            <w:vAlign w:val="center"/>
          </w:tcPr>
          <w:p w14:paraId="66C92055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著書</w:t>
            </w:r>
          </w:p>
        </w:tc>
      </w:tr>
      <w:tr w:rsidR="0032097F" w:rsidRPr="00F6238C" w14:paraId="124EF2F7" w14:textId="77777777" w:rsidTr="00B50BB9">
        <w:trPr>
          <w:trHeight w:val="1127"/>
        </w:trPr>
        <w:tc>
          <w:tcPr>
            <w:tcW w:w="840" w:type="dxa"/>
          </w:tcPr>
          <w:p w14:paraId="511C78B0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4C4ECB08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5CFDC9C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751186A5" w14:textId="77777777" w:rsidTr="00B50BB9">
        <w:trPr>
          <w:trHeight w:val="1127"/>
        </w:trPr>
        <w:tc>
          <w:tcPr>
            <w:tcW w:w="840" w:type="dxa"/>
          </w:tcPr>
          <w:p w14:paraId="79CB9A3C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12E8EBF5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CB0C8BC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37DE9CB4" w14:textId="77777777" w:rsidTr="00B50BB9">
        <w:trPr>
          <w:trHeight w:val="1127"/>
        </w:trPr>
        <w:tc>
          <w:tcPr>
            <w:tcW w:w="840" w:type="dxa"/>
          </w:tcPr>
          <w:p w14:paraId="3C676A8B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66F210C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053BF4C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141C6115" w14:textId="77777777" w:rsidTr="00B50BB9">
        <w:trPr>
          <w:trHeight w:val="1127"/>
        </w:trPr>
        <w:tc>
          <w:tcPr>
            <w:tcW w:w="840" w:type="dxa"/>
          </w:tcPr>
          <w:p w14:paraId="722E73EA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7B21BFA1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8C18BC8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2A4BED22" w14:textId="77777777" w:rsidTr="00B50BB9">
        <w:trPr>
          <w:trHeight w:val="1127"/>
        </w:trPr>
        <w:tc>
          <w:tcPr>
            <w:tcW w:w="840" w:type="dxa"/>
          </w:tcPr>
          <w:p w14:paraId="1FC52BE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6A3255D8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28143542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03BC965C" w14:textId="77777777" w:rsidTr="0041548A">
        <w:trPr>
          <w:trHeight w:val="834"/>
        </w:trPr>
        <w:tc>
          <w:tcPr>
            <w:tcW w:w="840" w:type="dxa"/>
            <w:vAlign w:val="center"/>
          </w:tcPr>
          <w:p w14:paraId="3DD5081E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kern w:val="0"/>
                <w:sz w:val="18"/>
              </w:rPr>
              <w:t>番　号</w:t>
            </w:r>
          </w:p>
        </w:tc>
        <w:tc>
          <w:tcPr>
            <w:tcW w:w="1470" w:type="dxa"/>
            <w:vAlign w:val="center"/>
          </w:tcPr>
          <w:p w14:paraId="50A58DD4" w14:textId="59CEC5EB" w:rsidR="0032097F" w:rsidRPr="00F6238C" w:rsidRDefault="0032097F" w:rsidP="0032097F">
            <w:pPr>
              <w:ind w:leftChars="2" w:left="4"/>
              <w:jc w:val="right"/>
            </w:pPr>
            <w:r w:rsidRPr="00F6238C">
              <w:rPr>
                <w:rFonts w:hint="eastAsia"/>
                <w:sz w:val="18"/>
              </w:rPr>
              <w:t xml:space="preserve">（西暦）　　　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F6238C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　</w:t>
            </w:r>
            <w:r w:rsidRPr="00F6238C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6184" w:type="dxa"/>
            <w:gridSpan w:val="2"/>
            <w:vAlign w:val="center"/>
          </w:tcPr>
          <w:p w14:paraId="7A3EE33E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その他（口頭発表、雑誌等へのコメント、寄稿等）</w:t>
            </w:r>
          </w:p>
          <w:p w14:paraId="59A0AA92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※それぞれまとめて記載すること</w:t>
            </w:r>
          </w:p>
        </w:tc>
      </w:tr>
      <w:tr w:rsidR="0032097F" w:rsidRPr="00F6238C" w14:paraId="75B5B2CA" w14:textId="77777777" w:rsidTr="00B50BB9">
        <w:trPr>
          <w:trHeight w:val="1127"/>
        </w:trPr>
        <w:tc>
          <w:tcPr>
            <w:tcW w:w="840" w:type="dxa"/>
          </w:tcPr>
          <w:p w14:paraId="74E0E970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7368595B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538F904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24947378" w14:textId="77777777" w:rsidTr="00B50BB9">
        <w:trPr>
          <w:trHeight w:val="1127"/>
        </w:trPr>
        <w:tc>
          <w:tcPr>
            <w:tcW w:w="840" w:type="dxa"/>
          </w:tcPr>
          <w:p w14:paraId="5698F341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lastRenderedPageBreak/>
              <w:t>２</w:t>
            </w:r>
          </w:p>
        </w:tc>
        <w:tc>
          <w:tcPr>
            <w:tcW w:w="1470" w:type="dxa"/>
          </w:tcPr>
          <w:p w14:paraId="44B8F8D4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72EAC4B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556E17D0" w14:textId="77777777" w:rsidTr="00B50BB9">
        <w:trPr>
          <w:trHeight w:val="1127"/>
        </w:trPr>
        <w:tc>
          <w:tcPr>
            <w:tcW w:w="840" w:type="dxa"/>
          </w:tcPr>
          <w:p w14:paraId="6E1E7B3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226AB94A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73531589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3E1DA9A1" w14:textId="77777777" w:rsidTr="00B50BB9">
        <w:trPr>
          <w:trHeight w:val="1127"/>
        </w:trPr>
        <w:tc>
          <w:tcPr>
            <w:tcW w:w="840" w:type="dxa"/>
          </w:tcPr>
          <w:p w14:paraId="7B9467E4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07629429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6BDAA5F5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62E09162" w14:textId="77777777" w:rsidTr="00B50BB9">
        <w:trPr>
          <w:trHeight w:val="1127"/>
        </w:trPr>
        <w:tc>
          <w:tcPr>
            <w:tcW w:w="840" w:type="dxa"/>
          </w:tcPr>
          <w:p w14:paraId="1301689F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38175B27" w14:textId="77777777" w:rsidR="0032097F" w:rsidRPr="00F6238C" w:rsidRDefault="0032097F" w:rsidP="0032097F">
            <w:pPr>
              <w:jc w:val="right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7310B444" w14:textId="77777777" w:rsidR="0032097F" w:rsidRPr="00F6238C" w:rsidRDefault="0032097F" w:rsidP="0032097F">
            <w:pPr>
              <w:jc w:val="left"/>
            </w:pPr>
          </w:p>
        </w:tc>
      </w:tr>
      <w:tr w:rsidR="0032097F" w:rsidRPr="00F6238C" w14:paraId="391AAA9A" w14:textId="77777777" w:rsidTr="00057828">
        <w:trPr>
          <w:cantSplit/>
          <w:trHeight w:val="678"/>
        </w:trPr>
        <w:tc>
          <w:tcPr>
            <w:tcW w:w="8494" w:type="dxa"/>
            <w:gridSpan w:val="4"/>
            <w:tcBorders>
              <w:bottom w:val="single" w:sz="4" w:space="0" w:color="FFFFFF"/>
            </w:tcBorders>
            <w:vAlign w:val="center"/>
          </w:tcPr>
          <w:p w14:paraId="5C364008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業績：展覧会　　　　編、論文（査読誌）　　　　編、論文（査読誌以外）　　　　編</w:t>
            </w:r>
          </w:p>
          <w:p w14:paraId="28434E2C" w14:textId="77777777" w:rsidR="0032097F" w:rsidRPr="00F6238C" w:rsidRDefault="0032097F" w:rsidP="0032097F">
            <w:pPr>
              <w:ind w:firstLineChars="300" w:firstLine="540"/>
            </w:pPr>
            <w:r w:rsidRPr="00F6238C">
              <w:rPr>
                <w:rFonts w:hint="eastAsia"/>
                <w:sz w:val="18"/>
              </w:rPr>
              <w:t>著書　　　　編、その他　　　　編</w:t>
            </w:r>
          </w:p>
        </w:tc>
      </w:tr>
      <w:tr w:rsidR="0032097F" w:rsidRPr="00F6238C" w14:paraId="2789E72F" w14:textId="77777777" w:rsidTr="00057828">
        <w:trPr>
          <w:cantSplit/>
          <w:trHeight w:val="433"/>
        </w:trPr>
        <w:tc>
          <w:tcPr>
            <w:tcW w:w="8494" w:type="dxa"/>
            <w:gridSpan w:val="4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4F0FADC3" w14:textId="77777777" w:rsidR="0032097F" w:rsidRPr="00F6238C" w:rsidRDefault="0032097F" w:rsidP="0032097F">
            <w:pPr>
              <w:wordWrap w:val="0"/>
              <w:jc w:val="right"/>
            </w:pPr>
            <w:r w:rsidRPr="00F6238C">
              <w:rPr>
                <w:rFonts w:hint="eastAsia"/>
                <w:szCs w:val="21"/>
              </w:rPr>
              <w:t xml:space="preserve">業績総数　　　編　</w:t>
            </w:r>
          </w:p>
        </w:tc>
      </w:tr>
      <w:tr w:rsidR="0032097F" w:rsidRPr="00F6238C" w14:paraId="186F3D0E" w14:textId="77777777" w:rsidTr="00B50BB9">
        <w:trPr>
          <w:trHeight w:val="419"/>
        </w:trPr>
        <w:tc>
          <w:tcPr>
            <w:tcW w:w="8494" w:type="dxa"/>
            <w:gridSpan w:val="4"/>
            <w:vAlign w:val="center"/>
          </w:tcPr>
          <w:p w14:paraId="7076CBA4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（１）社会における活動</w:t>
            </w:r>
          </w:p>
        </w:tc>
      </w:tr>
      <w:tr w:rsidR="0032097F" w:rsidRPr="00F6238C" w14:paraId="5B9DB33F" w14:textId="77777777" w:rsidTr="00B50BB9">
        <w:trPr>
          <w:cantSplit/>
          <w:trHeight w:val="855"/>
        </w:trPr>
        <w:tc>
          <w:tcPr>
            <w:tcW w:w="840" w:type="dxa"/>
          </w:tcPr>
          <w:p w14:paraId="7E85F9E7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74D11F7B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5B1A899" w14:textId="77777777" w:rsidR="0032097F" w:rsidRPr="00F6238C" w:rsidRDefault="0032097F" w:rsidP="0032097F"/>
        </w:tc>
      </w:tr>
      <w:tr w:rsidR="0032097F" w:rsidRPr="00F6238C" w14:paraId="71E2C720" w14:textId="77777777" w:rsidTr="00B50BB9">
        <w:trPr>
          <w:cantSplit/>
          <w:trHeight w:val="856"/>
        </w:trPr>
        <w:tc>
          <w:tcPr>
            <w:tcW w:w="840" w:type="dxa"/>
          </w:tcPr>
          <w:p w14:paraId="4BF26488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2D079DC8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83CDC79" w14:textId="77777777" w:rsidR="0032097F" w:rsidRPr="00F6238C" w:rsidRDefault="0032097F" w:rsidP="0032097F"/>
        </w:tc>
      </w:tr>
      <w:tr w:rsidR="0032097F" w:rsidRPr="00F6238C" w14:paraId="77F4A724" w14:textId="77777777" w:rsidTr="00B50BB9">
        <w:trPr>
          <w:cantSplit/>
          <w:trHeight w:val="855"/>
        </w:trPr>
        <w:tc>
          <w:tcPr>
            <w:tcW w:w="840" w:type="dxa"/>
          </w:tcPr>
          <w:p w14:paraId="23FE072B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365CFDD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3E449EB" w14:textId="77777777" w:rsidR="0032097F" w:rsidRPr="00F6238C" w:rsidRDefault="0032097F" w:rsidP="0032097F"/>
        </w:tc>
      </w:tr>
      <w:tr w:rsidR="0032097F" w:rsidRPr="00F6238C" w14:paraId="4333AC0C" w14:textId="77777777" w:rsidTr="00B50BB9">
        <w:trPr>
          <w:cantSplit/>
          <w:trHeight w:val="856"/>
        </w:trPr>
        <w:tc>
          <w:tcPr>
            <w:tcW w:w="840" w:type="dxa"/>
          </w:tcPr>
          <w:p w14:paraId="7FBD0A0F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1237D691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32F288F" w14:textId="77777777" w:rsidR="0032097F" w:rsidRPr="00F6238C" w:rsidRDefault="0032097F" w:rsidP="0032097F"/>
        </w:tc>
      </w:tr>
      <w:tr w:rsidR="0032097F" w:rsidRPr="00F6238C" w14:paraId="093AEA0A" w14:textId="77777777" w:rsidTr="00B50BB9">
        <w:trPr>
          <w:cantSplit/>
          <w:trHeight w:val="856"/>
        </w:trPr>
        <w:tc>
          <w:tcPr>
            <w:tcW w:w="840" w:type="dxa"/>
          </w:tcPr>
          <w:p w14:paraId="305C27BF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5A6D9DA1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3A452220" w14:textId="77777777" w:rsidR="0032097F" w:rsidRPr="00F6238C" w:rsidRDefault="0032097F" w:rsidP="0032097F"/>
        </w:tc>
      </w:tr>
      <w:tr w:rsidR="0032097F" w:rsidRPr="00F6238C" w14:paraId="50F72451" w14:textId="77777777" w:rsidTr="00B50BB9">
        <w:trPr>
          <w:cantSplit/>
          <w:trHeight w:val="855"/>
        </w:trPr>
        <w:tc>
          <w:tcPr>
            <w:tcW w:w="840" w:type="dxa"/>
          </w:tcPr>
          <w:p w14:paraId="34312EE4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5DE0AF94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FBC96F0" w14:textId="77777777" w:rsidR="0032097F" w:rsidRPr="00F6238C" w:rsidRDefault="0032097F" w:rsidP="0032097F"/>
        </w:tc>
      </w:tr>
      <w:tr w:rsidR="0032097F" w:rsidRPr="00F6238C" w14:paraId="05481C17" w14:textId="77777777" w:rsidTr="00B50BB9">
        <w:trPr>
          <w:cantSplit/>
          <w:trHeight w:val="856"/>
        </w:trPr>
        <w:tc>
          <w:tcPr>
            <w:tcW w:w="840" w:type="dxa"/>
          </w:tcPr>
          <w:p w14:paraId="34391AEE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0DCAFEB2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3F99AB29" w14:textId="77777777" w:rsidR="0032097F" w:rsidRPr="00F6238C" w:rsidRDefault="0032097F" w:rsidP="0032097F"/>
        </w:tc>
      </w:tr>
      <w:tr w:rsidR="0032097F" w:rsidRPr="00F6238C" w14:paraId="17D8B711" w14:textId="77777777" w:rsidTr="00B50BB9">
        <w:trPr>
          <w:cantSplit/>
          <w:trHeight w:val="856"/>
        </w:trPr>
        <w:tc>
          <w:tcPr>
            <w:tcW w:w="840" w:type="dxa"/>
          </w:tcPr>
          <w:p w14:paraId="3A6A49D1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1A9E97E4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135CBCF" w14:textId="77777777" w:rsidR="0032097F" w:rsidRPr="00F6238C" w:rsidRDefault="0032097F" w:rsidP="0032097F"/>
        </w:tc>
      </w:tr>
      <w:tr w:rsidR="0032097F" w:rsidRPr="00F6238C" w14:paraId="76EA2C34" w14:textId="77777777" w:rsidTr="00B50BB9">
        <w:trPr>
          <w:cantSplit/>
          <w:trHeight w:val="501"/>
        </w:trPr>
        <w:tc>
          <w:tcPr>
            <w:tcW w:w="8494" w:type="dxa"/>
            <w:gridSpan w:val="4"/>
            <w:vAlign w:val="center"/>
          </w:tcPr>
          <w:p w14:paraId="6FF3CC1B" w14:textId="77777777" w:rsidR="0032097F" w:rsidRPr="00F6238C" w:rsidRDefault="0032097F" w:rsidP="0032097F">
            <w:pPr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lastRenderedPageBreak/>
              <w:t>（２）受賞、コレクション、その他（新聞・雑誌で紹介された記事等）</w:t>
            </w:r>
          </w:p>
        </w:tc>
      </w:tr>
      <w:tr w:rsidR="0032097F" w:rsidRPr="00F6238C" w14:paraId="1A3A04E8" w14:textId="77777777" w:rsidTr="00B50BB9">
        <w:trPr>
          <w:cantSplit/>
          <w:trHeight w:val="856"/>
        </w:trPr>
        <w:tc>
          <w:tcPr>
            <w:tcW w:w="840" w:type="dxa"/>
          </w:tcPr>
          <w:p w14:paraId="10AEC59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1BDF380E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D7630C6" w14:textId="77777777" w:rsidR="0032097F" w:rsidRPr="00F6238C" w:rsidRDefault="0032097F" w:rsidP="0032097F"/>
        </w:tc>
      </w:tr>
      <w:tr w:rsidR="0032097F" w:rsidRPr="00F6238C" w14:paraId="29922838" w14:textId="77777777" w:rsidTr="00B50BB9">
        <w:trPr>
          <w:cantSplit/>
          <w:trHeight w:val="855"/>
        </w:trPr>
        <w:tc>
          <w:tcPr>
            <w:tcW w:w="840" w:type="dxa"/>
          </w:tcPr>
          <w:p w14:paraId="3EDAFE1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72538376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08E73969" w14:textId="77777777" w:rsidR="0032097F" w:rsidRPr="00F6238C" w:rsidRDefault="0032097F" w:rsidP="0032097F"/>
        </w:tc>
      </w:tr>
      <w:tr w:rsidR="0032097F" w:rsidRPr="00F6238C" w14:paraId="66E88F37" w14:textId="77777777" w:rsidTr="00B50BB9">
        <w:trPr>
          <w:cantSplit/>
          <w:trHeight w:val="856"/>
        </w:trPr>
        <w:tc>
          <w:tcPr>
            <w:tcW w:w="840" w:type="dxa"/>
          </w:tcPr>
          <w:p w14:paraId="671DB339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79718B76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4003471" w14:textId="77777777" w:rsidR="0032097F" w:rsidRPr="00F6238C" w:rsidRDefault="0032097F" w:rsidP="0032097F"/>
        </w:tc>
      </w:tr>
      <w:tr w:rsidR="0032097F" w:rsidRPr="00F6238C" w14:paraId="6F8C21B7" w14:textId="77777777" w:rsidTr="00B50BB9">
        <w:trPr>
          <w:cantSplit/>
          <w:trHeight w:val="856"/>
        </w:trPr>
        <w:tc>
          <w:tcPr>
            <w:tcW w:w="840" w:type="dxa"/>
          </w:tcPr>
          <w:p w14:paraId="02CB2BB8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4758D330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35AAABC3" w14:textId="77777777" w:rsidR="0032097F" w:rsidRPr="00F6238C" w:rsidRDefault="0032097F" w:rsidP="0032097F"/>
        </w:tc>
      </w:tr>
      <w:tr w:rsidR="0032097F" w:rsidRPr="00F6238C" w14:paraId="60FBF7EB" w14:textId="77777777" w:rsidTr="00B50BB9">
        <w:trPr>
          <w:cantSplit/>
          <w:trHeight w:val="855"/>
        </w:trPr>
        <w:tc>
          <w:tcPr>
            <w:tcW w:w="840" w:type="dxa"/>
          </w:tcPr>
          <w:p w14:paraId="6DF66D6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21D0E9DB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66A848C1" w14:textId="77777777" w:rsidR="0032097F" w:rsidRPr="00F6238C" w:rsidRDefault="0032097F" w:rsidP="0032097F"/>
        </w:tc>
      </w:tr>
      <w:tr w:rsidR="0032097F" w:rsidRPr="00F6238C" w14:paraId="34CEA2FA" w14:textId="77777777" w:rsidTr="00B50BB9">
        <w:trPr>
          <w:cantSplit/>
          <w:trHeight w:val="856"/>
        </w:trPr>
        <w:tc>
          <w:tcPr>
            <w:tcW w:w="840" w:type="dxa"/>
          </w:tcPr>
          <w:p w14:paraId="3D62CA1D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11F088EA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53C12C55" w14:textId="77777777" w:rsidR="0032097F" w:rsidRPr="00F6238C" w:rsidRDefault="0032097F" w:rsidP="0032097F"/>
        </w:tc>
      </w:tr>
      <w:tr w:rsidR="0032097F" w:rsidRPr="00F6238C" w14:paraId="6B5E6DBA" w14:textId="77777777" w:rsidTr="00B50BB9">
        <w:trPr>
          <w:cantSplit/>
          <w:trHeight w:val="856"/>
        </w:trPr>
        <w:tc>
          <w:tcPr>
            <w:tcW w:w="840" w:type="dxa"/>
          </w:tcPr>
          <w:p w14:paraId="764F3273" w14:textId="77777777" w:rsidR="0032097F" w:rsidRPr="00F6238C" w:rsidRDefault="0032097F" w:rsidP="0032097F">
            <w:pPr>
              <w:jc w:val="center"/>
              <w:rPr>
                <w:sz w:val="18"/>
              </w:rPr>
            </w:pPr>
            <w:r w:rsidRPr="00F6238C"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574F599E" w14:textId="77777777" w:rsidR="0032097F" w:rsidRPr="00F6238C" w:rsidRDefault="0032097F" w:rsidP="0032097F">
            <w:pPr>
              <w:jc w:val="right"/>
            </w:pPr>
            <w:r w:rsidRPr="00F6238C">
              <w:rPr>
                <w:rFonts w:hint="eastAsia"/>
                <w:sz w:val="18"/>
              </w:rPr>
              <w:t>年　　月</w:t>
            </w:r>
          </w:p>
        </w:tc>
        <w:tc>
          <w:tcPr>
            <w:tcW w:w="6184" w:type="dxa"/>
            <w:gridSpan w:val="2"/>
          </w:tcPr>
          <w:p w14:paraId="1A2DD559" w14:textId="77777777" w:rsidR="0032097F" w:rsidRPr="00F6238C" w:rsidRDefault="0032097F" w:rsidP="0032097F"/>
        </w:tc>
      </w:tr>
    </w:tbl>
    <w:p w14:paraId="20A473D4" w14:textId="77777777" w:rsidR="001B19ED" w:rsidRDefault="001B19ED">
      <w:pPr>
        <w:jc w:val="left"/>
      </w:pPr>
    </w:p>
    <w:p w14:paraId="5FFC5E36" w14:textId="77777777" w:rsidR="00C14455" w:rsidRDefault="00C14455">
      <w:pPr>
        <w:jc w:val="left"/>
      </w:pPr>
    </w:p>
    <w:p w14:paraId="6FB7216B" w14:textId="77777777" w:rsidR="00C14455" w:rsidRDefault="00C14455">
      <w:pPr>
        <w:jc w:val="left"/>
      </w:pPr>
    </w:p>
    <w:p w14:paraId="5F8A03F9" w14:textId="77777777" w:rsidR="00C14455" w:rsidRDefault="00C14455">
      <w:pPr>
        <w:jc w:val="left"/>
      </w:pPr>
    </w:p>
    <w:p w14:paraId="4CC75C45" w14:textId="77777777" w:rsidR="00C14455" w:rsidRDefault="00C14455">
      <w:pPr>
        <w:jc w:val="left"/>
      </w:pPr>
    </w:p>
    <w:p w14:paraId="172BA3BA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  <w:r w:rsidRPr="00C14455">
        <w:rPr>
          <w:rFonts w:hint="eastAsia"/>
          <w:sz w:val="22"/>
          <w:szCs w:val="22"/>
        </w:rPr>
        <w:t>以上のとおり間違いありません。</w:t>
      </w:r>
    </w:p>
    <w:p w14:paraId="0034D630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0609AB16" w14:textId="77777777" w:rsidR="00C14455" w:rsidRPr="00C14455" w:rsidRDefault="00C14455" w:rsidP="00C14455">
      <w:pPr>
        <w:ind w:leftChars="1485" w:left="3118" w:firstLineChars="500" w:firstLine="1100"/>
        <w:jc w:val="left"/>
        <w:rPr>
          <w:sz w:val="22"/>
          <w:szCs w:val="22"/>
        </w:rPr>
      </w:pPr>
      <w:r w:rsidRPr="00C14455">
        <w:rPr>
          <w:rFonts w:hint="eastAsia"/>
          <w:sz w:val="22"/>
          <w:szCs w:val="22"/>
        </w:rPr>
        <w:t>年　　　月　　　日</w:t>
      </w:r>
    </w:p>
    <w:p w14:paraId="3BF50E96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433D5D0E" w14:textId="77777777" w:rsid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2427BD80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</w:p>
    <w:p w14:paraId="239DA20E" w14:textId="77777777" w:rsidR="00C14455" w:rsidRPr="00C14455" w:rsidRDefault="00C14455" w:rsidP="00C14455">
      <w:pPr>
        <w:ind w:leftChars="1485" w:left="3118"/>
        <w:jc w:val="left"/>
        <w:rPr>
          <w:sz w:val="22"/>
          <w:szCs w:val="22"/>
        </w:rPr>
      </w:pPr>
      <w:r w:rsidRPr="00C14455">
        <w:rPr>
          <w:rFonts w:hint="eastAsia"/>
          <w:sz w:val="22"/>
          <w:szCs w:val="22"/>
        </w:rPr>
        <w:t>署名</w:t>
      </w:r>
    </w:p>
    <w:sectPr w:rsidR="00C14455" w:rsidRPr="00C14455" w:rsidSect="00A32E7E">
      <w:headerReference w:type="first" r:id="rId7"/>
      <w:pgSz w:w="11907" w:h="16840" w:code="9"/>
      <w:pgMar w:top="1985" w:right="1701" w:bottom="1701" w:left="1701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3A70" w14:textId="77777777" w:rsidR="00057828" w:rsidRDefault="00057828">
      <w:r>
        <w:separator/>
      </w:r>
    </w:p>
  </w:endnote>
  <w:endnote w:type="continuationSeparator" w:id="0">
    <w:p w14:paraId="7076E3CA" w14:textId="77777777" w:rsidR="00057828" w:rsidRDefault="000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A37C" w14:textId="77777777" w:rsidR="00057828" w:rsidRDefault="00057828">
      <w:r>
        <w:separator/>
      </w:r>
    </w:p>
  </w:footnote>
  <w:footnote w:type="continuationSeparator" w:id="0">
    <w:p w14:paraId="5CA35852" w14:textId="77777777" w:rsidR="00057828" w:rsidRDefault="0005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6A9F" w14:textId="77777777" w:rsidR="00312753" w:rsidRDefault="00312753" w:rsidP="00B50BB9">
    <w:pPr>
      <w:pStyle w:val="a3"/>
      <w:ind w:firstLineChars="600" w:firstLine="1920"/>
      <w:rPr>
        <w:sz w:val="32"/>
        <w:szCs w:val="32"/>
      </w:rPr>
    </w:pPr>
  </w:p>
  <w:p w14:paraId="11C934EC" w14:textId="77777777" w:rsidR="00A32E7E" w:rsidRPr="00F6238C" w:rsidRDefault="00B50BB9" w:rsidP="00B50BB9">
    <w:pPr>
      <w:pStyle w:val="a3"/>
      <w:ind w:firstLineChars="600" w:firstLine="1920"/>
      <w:rPr>
        <w:sz w:val="32"/>
        <w:szCs w:val="32"/>
      </w:rPr>
    </w:pPr>
    <w:r>
      <w:rPr>
        <w:rFonts w:hint="eastAsia"/>
        <w:sz w:val="32"/>
        <w:szCs w:val="32"/>
      </w:rPr>
      <w:t xml:space="preserve">研　究　業　</w:t>
    </w:r>
    <w:r w:rsidRPr="00F6238C">
      <w:rPr>
        <w:rFonts w:hint="eastAsia"/>
        <w:sz w:val="32"/>
        <w:szCs w:val="32"/>
      </w:rPr>
      <w:t>績　一　覧</w:t>
    </w:r>
  </w:p>
  <w:p w14:paraId="6F000F6F" w14:textId="77777777" w:rsidR="00116F6E" w:rsidRPr="00F6238C" w:rsidRDefault="00116F6E" w:rsidP="00C611C4">
    <w:pPr>
      <w:pStyle w:val="a3"/>
      <w:ind w:firstLineChars="2700" w:firstLine="5670"/>
      <w:rPr>
        <w:szCs w:val="21"/>
      </w:rPr>
    </w:pPr>
    <w:r w:rsidRPr="00F6238C">
      <w:rPr>
        <w:rFonts w:hint="eastAsia"/>
        <w:szCs w:val="21"/>
      </w:rPr>
      <w:t>※　発表順に記載すること。</w:t>
    </w:r>
  </w:p>
  <w:p w14:paraId="705CFD06" w14:textId="77777777" w:rsidR="00312753" w:rsidRDefault="00312753" w:rsidP="00312753">
    <w:pPr>
      <w:pStyle w:val="a3"/>
      <w:jc w:val="right"/>
      <w:rPr>
        <w:color w:val="FF0000"/>
        <w:szCs w:val="21"/>
      </w:rPr>
    </w:pPr>
    <w:r w:rsidRPr="00F6238C">
      <w:rPr>
        <w:rFonts w:hint="eastAsia"/>
        <w:szCs w:val="21"/>
      </w:rPr>
      <w:t>※項目数が足りない場合は、適宜項目を増やして下さい</w:t>
    </w:r>
    <w:r>
      <w:rPr>
        <w:rFonts w:hint="eastAsia"/>
        <w:color w:val="FF0000"/>
        <w:szCs w:val="21"/>
      </w:rPr>
      <w:t>。</w:t>
    </w:r>
  </w:p>
  <w:p w14:paraId="3A63B801" w14:textId="77777777" w:rsidR="00312753" w:rsidRPr="00D366EF" w:rsidRDefault="00312753" w:rsidP="00312753">
    <w:pPr>
      <w:pStyle w:val="a3"/>
      <w:jc w:val="right"/>
      <w:rPr>
        <w:color w:val="FF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7E"/>
    <w:rsid w:val="00004773"/>
    <w:rsid w:val="00057828"/>
    <w:rsid w:val="00116F6E"/>
    <w:rsid w:val="0018483D"/>
    <w:rsid w:val="001B19ED"/>
    <w:rsid w:val="002E46CF"/>
    <w:rsid w:val="00312753"/>
    <w:rsid w:val="0032097F"/>
    <w:rsid w:val="0041548A"/>
    <w:rsid w:val="004D56F1"/>
    <w:rsid w:val="00564A65"/>
    <w:rsid w:val="00753466"/>
    <w:rsid w:val="00860466"/>
    <w:rsid w:val="009123CD"/>
    <w:rsid w:val="00A32E7E"/>
    <w:rsid w:val="00B15D0F"/>
    <w:rsid w:val="00B208AE"/>
    <w:rsid w:val="00B50BB9"/>
    <w:rsid w:val="00B578F8"/>
    <w:rsid w:val="00C14455"/>
    <w:rsid w:val="00C611C4"/>
    <w:rsid w:val="00D366EF"/>
    <w:rsid w:val="00EA0FB6"/>
    <w:rsid w:val="00F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C6E0C8"/>
  <w15:chartTrackingRefBased/>
  <w15:docId w15:val="{AFE026F5-987C-43AA-B727-5BEDECB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2E7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2E7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6046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604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5945;&#21729;&#36984;&#32771;&#26119;&#20219;&#35519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13F9-0AFA-4FD6-A12A-56EF3430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教員選考昇任調書.dot</Template>
  <TotalTime>5</TotalTime>
  <Pages>4</Pages>
  <Words>334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申請専攻</vt:lpstr>
      <vt:lpstr>申請専攻</vt:lpstr>
    </vt:vector>
  </TitlesOfParts>
  <Company>Lab7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申請専攻</dc:title>
  <dc:subject/>
  <dc:creator>matumoto kazuo</dc:creator>
  <cp:keywords/>
  <cp:lastModifiedBy>櫻井　翠</cp:lastModifiedBy>
  <cp:revision>4</cp:revision>
  <cp:lastPrinted>2013-06-05T04:13:00Z</cp:lastPrinted>
  <dcterms:created xsi:type="dcterms:W3CDTF">2022-04-22T10:24:00Z</dcterms:created>
  <dcterms:modified xsi:type="dcterms:W3CDTF">2025-12-26T08:30:00Z</dcterms:modified>
</cp:coreProperties>
</file>